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u w:val="none"/>
          <w:lang w:bidi="ar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pacing w:val="-4"/>
          <w:kern w:val="0"/>
          <w:sz w:val="36"/>
          <w:szCs w:val="36"/>
          <w:u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u w:val="none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u w:val="none"/>
          <w:lang w:bidi="ar"/>
        </w:rPr>
        <w:t>第二类医疗器械优先审批项目异议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u w:val="none"/>
          <w:lang w:bidi="ar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4"/>
          <w:kern w:val="0"/>
          <w:sz w:val="36"/>
          <w:szCs w:val="36"/>
          <w:u w:val="none"/>
          <w:lang w:bidi="ar"/>
        </w:rPr>
      </w:pPr>
    </w:p>
    <w:tbl>
      <w:tblPr>
        <w:tblStyle w:val="9"/>
        <w:tblW w:w="92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4"/>
        <w:gridCol w:w="75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提出人</w:t>
            </w:r>
          </w:p>
        </w:tc>
        <w:tc>
          <w:tcPr>
            <w:tcW w:w="7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（可为单位或个人）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工作单位</w:t>
            </w:r>
          </w:p>
        </w:tc>
        <w:tc>
          <w:tcPr>
            <w:tcW w:w="7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联系方式</w:t>
            </w:r>
          </w:p>
        </w:tc>
        <w:tc>
          <w:tcPr>
            <w:tcW w:w="7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山西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省第二类医疗器械优先审批异议相关信息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产品名称</w:t>
            </w:r>
          </w:p>
        </w:tc>
        <w:tc>
          <w:tcPr>
            <w:tcW w:w="7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申请人</w:t>
            </w:r>
          </w:p>
        </w:tc>
        <w:tc>
          <w:tcPr>
            <w:tcW w:w="7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规格型号</w:t>
            </w:r>
          </w:p>
        </w:tc>
        <w:tc>
          <w:tcPr>
            <w:tcW w:w="7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6" w:hRule="atLeas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优先审批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异议的理由</w:t>
            </w:r>
          </w:p>
        </w:tc>
        <w:tc>
          <w:tcPr>
            <w:tcW w:w="7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注：说明优先审批异议的理由，相关依据可作为附件一并提交。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1" w:hRule="atLeas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单位签章或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个人签字</w:t>
            </w:r>
          </w:p>
        </w:tc>
        <w:tc>
          <w:tcPr>
            <w:tcW w:w="7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</w:t>
            </w:r>
          </w:p>
          <w:p>
            <w:pPr>
              <w:widowControl/>
              <w:spacing w:line="440" w:lineRule="exact"/>
              <w:ind w:firstLine="3808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 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widowControl/>
              <w:spacing w:line="440" w:lineRule="exact"/>
              <w:ind w:firstLine="3808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  <w:p>
            <w:pPr>
              <w:widowControl/>
              <w:spacing w:line="440" w:lineRule="exact"/>
              <w:ind w:firstLine="5169" w:firstLineChars="219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  <w:p>
            <w:pPr>
              <w:widowControl/>
              <w:tabs>
                <w:tab w:val="left" w:pos="6300"/>
              </w:tabs>
              <w:spacing w:line="440" w:lineRule="exact"/>
              <w:ind w:firstLine="5169" w:firstLineChars="219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  <w:p>
            <w:pPr>
              <w:widowControl/>
              <w:spacing w:line="440" w:lineRule="exact"/>
              <w:ind w:firstLine="5192" w:firstLineChars="2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年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 月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  日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注：提出人为单位的，由单位签章；提出人为个人的，由个人签字。</w:t>
            </w:r>
          </w:p>
        </w:tc>
      </w:tr>
    </w:tbl>
    <w:p>
      <w:pPr>
        <w:spacing w:line="570" w:lineRule="exact"/>
        <w:jc w:val="left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14" w:right="1418" w:bottom="1701" w:left="1588" w:header="720" w:footer="720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5"/>
  <w:hyphenationZone w:val="360"/>
  <w:drawingGridHorizontalSpacing w:val="158"/>
  <w:drawingGridVerticalSpacing w:val="579"/>
  <w:displayHorizontalDrawingGridEvery w:val="2"/>
  <w:displayVerticalDrawingGridEvery w:val="1"/>
  <w:doNotShadeFormData w:val="true"/>
  <w:characterSpacingControl w:val="compressPunctuation"/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¾øÃÜ"/>
    <w:docVar w:name="fieldSecreteLen" w:val="¡ïÒ»Äê"/>
    <w:docVar w:name="fieldUrgencyDeg" w:val="ÌØ  ¼±"/>
  </w:docVars>
  <w:rsids>
    <w:rsidRoot w:val="001109C9"/>
    <w:rsid w:val="00004A91"/>
    <w:rsid w:val="00005B5C"/>
    <w:rsid w:val="00007451"/>
    <w:rsid w:val="00014D5B"/>
    <w:rsid w:val="00015EC9"/>
    <w:rsid w:val="0002418D"/>
    <w:rsid w:val="000330DE"/>
    <w:rsid w:val="00034594"/>
    <w:rsid w:val="00041400"/>
    <w:rsid w:val="000467DD"/>
    <w:rsid w:val="0004747C"/>
    <w:rsid w:val="00054605"/>
    <w:rsid w:val="00055249"/>
    <w:rsid w:val="00063B21"/>
    <w:rsid w:val="00070EF8"/>
    <w:rsid w:val="000763DC"/>
    <w:rsid w:val="0007700A"/>
    <w:rsid w:val="00077500"/>
    <w:rsid w:val="00077556"/>
    <w:rsid w:val="00091AC0"/>
    <w:rsid w:val="000937FA"/>
    <w:rsid w:val="00094EBF"/>
    <w:rsid w:val="00097A04"/>
    <w:rsid w:val="000A060B"/>
    <w:rsid w:val="000A5268"/>
    <w:rsid w:val="000B3DB2"/>
    <w:rsid w:val="000C6D3A"/>
    <w:rsid w:val="000D1407"/>
    <w:rsid w:val="000D5743"/>
    <w:rsid w:val="000D664A"/>
    <w:rsid w:val="000E0814"/>
    <w:rsid w:val="000E4D3F"/>
    <w:rsid w:val="000F1EE4"/>
    <w:rsid w:val="000F54F7"/>
    <w:rsid w:val="00104E21"/>
    <w:rsid w:val="00106DAD"/>
    <w:rsid w:val="001109C9"/>
    <w:rsid w:val="0011420B"/>
    <w:rsid w:val="001153BC"/>
    <w:rsid w:val="0011738C"/>
    <w:rsid w:val="00117BF4"/>
    <w:rsid w:val="0013297F"/>
    <w:rsid w:val="00143826"/>
    <w:rsid w:val="0014685E"/>
    <w:rsid w:val="00150754"/>
    <w:rsid w:val="00152B35"/>
    <w:rsid w:val="00156B57"/>
    <w:rsid w:val="0016468B"/>
    <w:rsid w:val="001654F9"/>
    <w:rsid w:val="00165E19"/>
    <w:rsid w:val="00173251"/>
    <w:rsid w:val="0017574D"/>
    <w:rsid w:val="00176C8D"/>
    <w:rsid w:val="00177A6E"/>
    <w:rsid w:val="001807C3"/>
    <w:rsid w:val="00182908"/>
    <w:rsid w:val="0018626A"/>
    <w:rsid w:val="00187D1E"/>
    <w:rsid w:val="001965AC"/>
    <w:rsid w:val="001966A5"/>
    <w:rsid w:val="001A2E29"/>
    <w:rsid w:val="001B058B"/>
    <w:rsid w:val="001B78B1"/>
    <w:rsid w:val="001C7AC4"/>
    <w:rsid w:val="001D1165"/>
    <w:rsid w:val="001D281E"/>
    <w:rsid w:val="001D3426"/>
    <w:rsid w:val="001D4077"/>
    <w:rsid w:val="001D4957"/>
    <w:rsid w:val="001E205F"/>
    <w:rsid w:val="001E51D2"/>
    <w:rsid w:val="001E7ACE"/>
    <w:rsid w:val="001F46EE"/>
    <w:rsid w:val="001F57E4"/>
    <w:rsid w:val="001F7DAE"/>
    <w:rsid w:val="00204D1D"/>
    <w:rsid w:val="00205A33"/>
    <w:rsid w:val="0020794C"/>
    <w:rsid w:val="00207EA6"/>
    <w:rsid w:val="002148AD"/>
    <w:rsid w:val="00223C9F"/>
    <w:rsid w:val="0022555E"/>
    <w:rsid w:val="002338E1"/>
    <w:rsid w:val="002354D1"/>
    <w:rsid w:val="00240F5C"/>
    <w:rsid w:val="00245918"/>
    <w:rsid w:val="00246D3A"/>
    <w:rsid w:val="00250484"/>
    <w:rsid w:val="00250A38"/>
    <w:rsid w:val="00253053"/>
    <w:rsid w:val="00255CE9"/>
    <w:rsid w:val="002635E3"/>
    <w:rsid w:val="00264AC7"/>
    <w:rsid w:val="002737E5"/>
    <w:rsid w:val="00275F6E"/>
    <w:rsid w:val="00276C15"/>
    <w:rsid w:val="002777B9"/>
    <w:rsid w:val="00284117"/>
    <w:rsid w:val="00286508"/>
    <w:rsid w:val="00286EF3"/>
    <w:rsid w:val="002874F8"/>
    <w:rsid w:val="00295AC7"/>
    <w:rsid w:val="002A605A"/>
    <w:rsid w:val="002A614A"/>
    <w:rsid w:val="002B1A83"/>
    <w:rsid w:val="002B4B55"/>
    <w:rsid w:val="002B4ED2"/>
    <w:rsid w:val="002B5498"/>
    <w:rsid w:val="002B6C6E"/>
    <w:rsid w:val="002B7033"/>
    <w:rsid w:val="002B7D7F"/>
    <w:rsid w:val="002C368D"/>
    <w:rsid w:val="002C7FD1"/>
    <w:rsid w:val="002D0723"/>
    <w:rsid w:val="002D5D2D"/>
    <w:rsid w:val="002D68A9"/>
    <w:rsid w:val="002E0765"/>
    <w:rsid w:val="002E085A"/>
    <w:rsid w:val="002F25B1"/>
    <w:rsid w:val="002F26D0"/>
    <w:rsid w:val="0030572F"/>
    <w:rsid w:val="00307E3F"/>
    <w:rsid w:val="00311B8F"/>
    <w:rsid w:val="00314F0B"/>
    <w:rsid w:val="003152B4"/>
    <w:rsid w:val="00317276"/>
    <w:rsid w:val="003236CA"/>
    <w:rsid w:val="0033207E"/>
    <w:rsid w:val="00335334"/>
    <w:rsid w:val="00340766"/>
    <w:rsid w:val="00340AE3"/>
    <w:rsid w:val="00343656"/>
    <w:rsid w:val="00344179"/>
    <w:rsid w:val="00345A83"/>
    <w:rsid w:val="00346689"/>
    <w:rsid w:val="0034701C"/>
    <w:rsid w:val="00350F8F"/>
    <w:rsid w:val="00354808"/>
    <w:rsid w:val="00355E63"/>
    <w:rsid w:val="003574CD"/>
    <w:rsid w:val="00362C7E"/>
    <w:rsid w:val="0036655C"/>
    <w:rsid w:val="0036710A"/>
    <w:rsid w:val="003714F3"/>
    <w:rsid w:val="00375832"/>
    <w:rsid w:val="003770AB"/>
    <w:rsid w:val="00391534"/>
    <w:rsid w:val="00391BBF"/>
    <w:rsid w:val="003939F6"/>
    <w:rsid w:val="003941C6"/>
    <w:rsid w:val="00394D9F"/>
    <w:rsid w:val="003966AC"/>
    <w:rsid w:val="003A4108"/>
    <w:rsid w:val="003A5C3E"/>
    <w:rsid w:val="003A6246"/>
    <w:rsid w:val="003A7277"/>
    <w:rsid w:val="003D3662"/>
    <w:rsid w:val="003D47CE"/>
    <w:rsid w:val="003D57E1"/>
    <w:rsid w:val="003E1ECF"/>
    <w:rsid w:val="003E6339"/>
    <w:rsid w:val="003F3672"/>
    <w:rsid w:val="003F57CA"/>
    <w:rsid w:val="003F72C5"/>
    <w:rsid w:val="003F7992"/>
    <w:rsid w:val="0041162D"/>
    <w:rsid w:val="0041506A"/>
    <w:rsid w:val="00420098"/>
    <w:rsid w:val="00426C60"/>
    <w:rsid w:val="00431F35"/>
    <w:rsid w:val="0043775C"/>
    <w:rsid w:val="00437869"/>
    <w:rsid w:val="00440561"/>
    <w:rsid w:val="00441809"/>
    <w:rsid w:val="004423F4"/>
    <w:rsid w:val="004438C8"/>
    <w:rsid w:val="0044769F"/>
    <w:rsid w:val="00451861"/>
    <w:rsid w:val="004519D2"/>
    <w:rsid w:val="00452621"/>
    <w:rsid w:val="00454D6D"/>
    <w:rsid w:val="0045551B"/>
    <w:rsid w:val="00463964"/>
    <w:rsid w:val="00474582"/>
    <w:rsid w:val="004767BC"/>
    <w:rsid w:val="00476948"/>
    <w:rsid w:val="00476EBD"/>
    <w:rsid w:val="004829E5"/>
    <w:rsid w:val="00483038"/>
    <w:rsid w:val="00486D2E"/>
    <w:rsid w:val="00490F89"/>
    <w:rsid w:val="004935DD"/>
    <w:rsid w:val="00493715"/>
    <w:rsid w:val="00493E76"/>
    <w:rsid w:val="004942EE"/>
    <w:rsid w:val="0049710A"/>
    <w:rsid w:val="00497526"/>
    <w:rsid w:val="004A0A53"/>
    <w:rsid w:val="004A4233"/>
    <w:rsid w:val="004B2453"/>
    <w:rsid w:val="004C087B"/>
    <w:rsid w:val="004C5F61"/>
    <w:rsid w:val="004D138F"/>
    <w:rsid w:val="004E7CDE"/>
    <w:rsid w:val="004F44E3"/>
    <w:rsid w:val="004F653A"/>
    <w:rsid w:val="004F7E9C"/>
    <w:rsid w:val="005008B1"/>
    <w:rsid w:val="00500FFD"/>
    <w:rsid w:val="005010B3"/>
    <w:rsid w:val="0050401A"/>
    <w:rsid w:val="00505941"/>
    <w:rsid w:val="00511F83"/>
    <w:rsid w:val="00516E9C"/>
    <w:rsid w:val="00520D75"/>
    <w:rsid w:val="0052225A"/>
    <w:rsid w:val="0053054F"/>
    <w:rsid w:val="005305E2"/>
    <w:rsid w:val="00542D1D"/>
    <w:rsid w:val="0054420D"/>
    <w:rsid w:val="00547433"/>
    <w:rsid w:val="0054770A"/>
    <w:rsid w:val="00547759"/>
    <w:rsid w:val="00551E8D"/>
    <w:rsid w:val="00552884"/>
    <w:rsid w:val="005529F5"/>
    <w:rsid w:val="005569DA"/>
    <w:rsid w:val="005651EF"/>
    <w:rsid w:val="005741BE"/>
    <w:rsid w:val="0057488C"/>
    <w:rsid w:val="0057514A"/>
    <w:rsid w:val="00576467"/>
    <w:rsid w:val="00577305"/>
    <w:rsid w:val="00580DC7"/>
    <w:rsid w:val="00582ABE"/>
    <w:rsid w:val="00582EBB"/>
    <w:rsid w:val="0058555C"/>
    <w:rsid w:val="00590ED3"/>
    <w:rsid w:val="0059265C"/>
    <w:rsid w:val="0059457C"/>
    <w:rsid w:val="005A05B8"/>
    <w:rsid w:val="005A5825"/>
    <w:rsid w:val="005B0579"/>
    <w:rsid w:val="005B0D60"/>
    <w:rsid w:val="005B1774"/>
    <w:rsid w:val="005B1F3D"/>
    <w:rsid w:val="005B4EB8"/>
    <w:rsid w:val="005B4EFC"/>
    <w:rsid w:val="005C1A1A"/>
    <w:rsid w:val="005D0474"/>
    <w:rsid w:val="005D0AD2"/>
    <w:rsid w:val="005D493D"/>
    <w:rsid w:val="005E18F2"/>
    <w:rsid w:val="005E1B3E"/>
    <w:rsid w:val="005E29BC"/>
    <w:rsid w:val="005E2EDC"/>
    <w:rsid w:val="00600A8B"/>
    <w:rsid w:val="006133EB"/>
    <w:rsid w:val="00614CE5"/>
    <w:rsid w:val="00621BCE"/>
    <w:rsid w:val="006227BC"/>
    <w:rsid w:val="00624922"/>
    <w:rsid w:val="006274B2"/>
    <w:rsid w:val="00634BE4"/>
    <w:rsid w:val="006350DD"/>
    <w:rsid w:val="00635787"/>
    <w:rsid w:val="00636F12"/>
    <w:rsid w:val="00640E9E"/>
    <w:rsid w:val="00646298"/>
    <w:rsid w:val="00654A7E"/>
    <w:rsid w:val="006618A3"/>
    <w:rsid w:val="00661A3C"/>
    <w:rsid w:val="00665A82"/>
    <w:rsid w:val="006674D0"/>
    <w:rsid w:val="00667BE1"/>
    <w:rsid w:val="00675294"/>
    <w:rsid w:val="00680593"/>
    <w:rsid w:val="00683AF1"/>
    <w:rsid w:val="00685E01"/>
    <w:rsid w:val="0068772E"/>
    <w:rsid w:val="006A410F"/>
    <w:rsid w:val="006B1E91"/>
    <w:rsid w:val="006B38A6"/>
    <w:rsid w:val="006B3C99"/>
    <w:rsid w:val="006B77E3"/>
    <w:rsid w:val="006C0198"/>
    <w:rsid w:val="006C406F"/>
    <w:rsid w:val="006C54E4"/>
    <w:rsid w:val="006C5C8F"/>
    <w:rsid w:val="006C6E98"/>
    <w:rsid w:val="006D4D5C"/>
    <w:rsid w:val="006D7B7B"/>
    <w:rsid w:val="006E3A7D"/>
    <w:rsid w:val="006E6BEA"/>
    <w:rsid w:val="006F23B7"/>
    <w:rsid w:val="006F322E"/>
    <w:rsid w:val="006F768F"/>
    <w:rsid w:val="0070056B"/>
    <w:rsid w:val="00701530"/>
    <w:rsid w:val="0070237B"/>
    <w:rsid w:val="00702D15"/>
    <w:rsid w:val="00703662"/>
    <w:rsid w:val="00704478"/>
    <w:rsid w:val="007063F4"/>
    <w:rsid w:val="0070678F"/>
    <w:rsid w:val="00712A66"/>
    <w:rsid w:val="00714C7C"/>
    <w:rsid w:val="0072052B"/>
    <w:rsid w:val="00723E84"/>
    <w:rsid w:val="00730641"/>
    <w:rsid w:val="00732D6D"/>
    <w:rsid w:val="00733141"/>
    <w:rsid w:val="007345E7"/>
    <w:rsid w:val="00751CC2"/>
    <w:rsid w:val="007523C0"/>
    <w:rsid w:val="00754091"/>
    <w:rsid w:val="0076029B"/>
    <w:rsid w:val="007652BC"/>
    <w:rsid w:val="007721A1"/>
    <w:rsid w:val="007737A5"/>
    <w:rsid w:val="00777DC2"/>
    <w:rsid w:val="007811D2"/>
    <w:rsid w:val="00787E25"/>
    <w:rsid w:val="007927B6"/>
    <w:rsid w:val="007A179A"/>
    <w:rsid w:val="007A4B51"/>
    <w:rsid w:val="007A711F"/>
    <w:rsid w:val="007A7FA3"/>
    <w:rsid w:val="007B64DD"/>
    <w:rsid w:val="007B6BFF"/>
    <w:rsid w:val="007C0617"/>
    <w:rsid w:val="007C2553"/>
    <w:rsid w:val="007C4004"/>
    <w:rsid w:val="007C6269"/>
    <w:rsid w:val="007D2342"/>
    <w:rsid w:val="007D2CD8"/>
    <w:rsid w:val="007D3D3E"/>
    <w:rsid w:val="007D5065"/>
    <w:rsid w:val="007D5996"/>
    <w:rsid w:val="007F0DEE"/>
    <w:rsid w:val="007F1132"/>
    <w:rsid w:val="007F2DE6"/>
    <w:rsid w:val="007F56DC"/>
    <w:rsid w:val="007F6FEA"/>
    <w:rsid w:val="00801278"/>
    <w:rsid w:val="008032FF"/>
    <w:rsid w:val="00810BB3"/>
    <w:rsid w:val="00816515"/>
    <w:rsid w:val="008270C7"/>
    <w:rsid w:val="0083486B"/>
    <w:rsid w:val="00835E72"/>
    <w:rsid w:val="008375CB"/>
    <w:rsid w:val="00840646"/>
    <w:rsid w:val="00840B83"/>
    <w:rsid w:val="008455D9"/>
    <w:rsid w:val="008515ED"/>
    <w:rsid w:val="008522F6"/>
    <w:rsid w:val="00856CE8"/>
    <w:rsid w:val="00860CF9"/>
    <w:rsid w:val="00865B9E"/>
    <w:rsid w:val="00873C63"/>
    <w:rsid w:val="008759FD"/>
    <w:rsid w:val="008762A3"/>
    <w:rsid w:val="00881D6F"/>
    <w:rsid w:val="0088201B"/>
    <w:rsid w:val="00884317"/>
    <w:rsid w:val="008853E4"/>
    <w:rsid w:val="00885741"/>
    <w:rsid w:val="00892B5A"/>
    <w:rsid w:val="008943BD"/>
    <w:rsid w:val="00896461"/>
    <w:rsid w:val="008964B8"/>
    <w:rsid w:val="00897175"/>
    <w:rsid w:val="008A1D8E"/>
    <w:rsid w:val="008A2557"/>
    <w:rsid w:val="008B38F6"/>
    <w:rsid w:val="008B6370"/>
    <w:rsid w:val="008C1C61"/>
    <w:rsid w:val="008D1E7D"/>
    <w:rsid w:val="008D2D00"/>
    <w:rsid w:val="008D5FF2"/>
    <w:rsid w:val="008D7FC8"/>
    <w:rsid w:val="008E2899"/>
    <w:rsid w:val="008E293E"/>
    <w:rsid w:val="008E4F4F"/>
    <w:rsid w:val="008E5492"/>
    <w:rsid w:val="008E7859"/>
    <w:rsid w:val="008F18A3"/>
    <w:rsid w:val="008F5547"/>
    <w:rsid w:val="008F5671"/>
    <w:rsid w:val="008F594A"/>
    <w:rsid w:val="008F69DF"/>
    <w:rsid w:val="008F6CC1"/>
    <w:rsid w:val="008F7365"/>
    <w:rsid w:val="008F73FB"/>
    <w:rsid w:val="009012F8"/>
    <w:rsid w:val="009036EF"/>
    <w:rsid w:val="009073DD"/>
    <w:rsid w:val="00913063"/>
    <w:rsid w:val="0091396B"/>
    <w:rsid w:val="0092000F"/>
    <w:rsid w:val="00923FC4"/>
    <w:rsid w:val="00924ECF"/>
    <w:rsid w:val="00925653"/>
    <w:rsid w:val="00931835"/>
    <w:rsid w:val="009323E9"/>
    <w:rsid w:val="00935530"/>
    <w:rsid w:val="00943140"/>
    <w:rsid w:val="00943512"/>
    <w:rsid w:val="00943C7E"/>
    <w:rsid w:val="00944A71"/>
    <w:rsid w:val="00945ED1"/>
    <w:rsid w:val="00947814"/>
    <w:rsid w:val="0094793A"/>
    <w:rsid w:val="00947FDB"/>
    <w:rsid w:val="009502DC"/>
    <w:rsid w:val="009653CB"/>
    <w:rsid w:val="00965DAF"/>
    <w:rsid w:val="0097399E"/>
    <w:rsid w:val="009745A7"/>
    <w:rsid w:val="0097720F"/>
    <w:rsid w:val="00983B35"/>
    <w:rsid w:val="00984375"/>
    <w:rsid w:val="00994F1C"/>
    <w:rsid w:val="009A08DF"/>
    <w:rsid w:val="009A4279"/>
    <w:rsid w:val="009B05C2"/>
    <w:rsid w:val="009B69E4"/>
    <w:rsid w:val="009C56AE"/>
    <w:rsid w:val="009C5AC6"/>
    <w:rsid w:val="009C7F41"/>
    <w:rsid w:val="009D0686"/>
    <w:rsid w:val="009E63FE"/>
    <w:rsid w:val="009E6422"/>
    <w:rsid w:val="009F138C"/>
    <w:rsid w:val="009F336D"/>
    <w:rsid w:val="009F5550"/>
    <w:rsid w:val="009F55C6"/>
    <w:rsid w:val="009F6F82"/>
    <w:rsid w:val="00A017F7"/>
    <w:rsid w:val="00A066B2"/>
    <w:rsid w:val="00A14961"/>
    <w:rsid w:val="00A20CB7"/>
    <w:rsid w:val="00A21C67"/>
    <w:rsid w:val="00A252B1"/>
    <w:rsid w:val="00A30B10"/>
    <w:rsid w:val="00A33D95"/>
    <w:rsid w:val="00A35470"/>
    <w:rsid w:val="00A35888"/>
    <w:rsid w:val="00A37C0A"/>
    <w:rsid w:val="00A431FF"/>
    <w:rsid w:val="00A55E8D"/>
    <w:rsid w:val="00A60254"/>
    <w:rsid w:val="00A61526"/>
    <w:rsid w:val="00A660FB"/>
    <w:rsid w:val="00A70F9B"/>
    <w:rsid w:val="00A71CCC"/>
    <w:rsid w:val="00A72AD4"/>
    <w:rsid w:val="00A7378B"/>
    <w:rsid w:val="00A76779"/>
    <w:rsid w:val="00A80CDF"/>
    <w:rsid w:val="00A82E30"/>
    <w:rsid w:val="00A83AA6"/>
    <w:rsid w:val="00A95BBA"/>
    <w:rsid w:val="00AA246C"/>
    <w:rsid w:val="00AA3FB2"/>
    <w:rsid w:val="00AA4187"/>
    <w:rsid w:val="00AB25CB"/>
    <w:rsid w:val="00AB305A"/>
    <w:rsid w:val="00AB78C3"/>
    <w:rsid w:val="00AC286F"/>
    <w:rsid w:val="00AC5332"/>
    <w:rsid w:val="00AC7A13"/>
    <w:rsid w:val="00AE0016"/>
    <w:rsid w:val="00AE075C"/>
    <w:rsid w:val="00AF4E06"/>
    <w:rsid w:val="00AF7582"/>
    <w:rsid w:val="00B012DC"/>
    <w:rsid w:val="00B013A5"/>
    <w:rsid w:val="00B03F63"/>
    <w:rsid w:val="00B04D8A"/>
    <w:rsid w:val="00B06D73"/>
    <w:rsid w:val="00B10E20"/>
    <w:rsid w:val="00B15C7A"/>
    <w:rsid w:val="00B17E3E"/>
    <w:rsid w:val="00B22D62"/>
    <w:rsid w:val="00B267A4"/>
    <w:rsid w:val="00B3274C"/>
    <w:rsid w:val="00B33093"/>
    <w:rsid w:val="00B35F3B"/>
    <w:rsid w:val="00B40AB8"/>
    <w:rsid w:val="00B439DE"/>
    <w:rsid w:val="00B451AE"/>
    <w:rsid w:val="00B548BF"/>
    <w:rsid w:val="00B60505"/>
    <w:rsid w:val="00B63F6B"/>
    <w:rsid w:val="00B65E0D"/>
    <w:rsid w:val="00B6652B"/>
    <w:rsid w:val="00B7170C"/>
    <w:rsid w:val="00B738D0"/>
    <w:rsid w:val="00B80D3E"/>
    <w:rsid w:val="00B921B9"/>
    <w:rsid w:val="00B924FE"/>
    <w:rsid w:val="00B928F1"/>
    <w:rsid w:val="00B931FB"/>
    <w:rsid w:val="00B953ED"/>
    <w:rsid w:val="00B957DE"/>
    <w:rsid w:val="00B959DF"/>
    <w:rsid w:val="00BA4CC4"/>
    <w:rsid w:val="00BA5B95"/>
    <w:rsid w:val="00BB035F"/>
    <w:rsid w:val="00BB4BA0"/>
    <w:rsid w:val="00BB5195"/>
    <w:rsid w:val="00BB5C55"/>
    <w:rsid w:val="00BB778A"/>
    <w:rsid w:val="00BC2697"/>
    <w:rsid w:val="00BC6D62"/>
    <w:rsid w:val="00BD0B8E"/>
    <w:rsid w:val="00BD4048"/>
    <w:rsid w:val="00BE2B3A"/>
    <w:rsid w:val="00BE633B"/>
    <w:rsid w:val="00BE6B4A"/>
    <w:rsid w:val="00BE76F1"/>
    <w:rsid w:val="00C02A3F"/>
    <w:rsid w:val="00C128D7"/>
    <w:rsid w:val="00C1352E"/>
    <w:rsid w:val="00C24396"/>
    <w:rsid w:val="00C27693"/>
    <w:rsid w:val="00C2776D"/>
    <w:rsid w:val="00C30440"/>
    <w:rsid w:val="00C3712C"/>
    <w:rsid w:val="00C53049"/>
    <w:rsid w:val="00C56AC5"/>
    <w:rsid w:val="00C62B95"/>
    <w:rsid w:val="00C649AF"/>
    <w:rsid w:val="00C67B2F"/>
    <w:rsid w:val="00C76E48"/>
    <w:rsid w:val="00C80B8C"/>
    <w:rsid w:val="00C83626"/>
    <w:rsid w:val="00C839FF"/>
    <w:rsid w:val="00C8636D"/>
    <w:rsid w:val="00C8717B"/>
    <w:rsid w:val="00C91F87"/>
    <w:rsid w:val="00C95750"/>
    <w:rsid w:val="00C96B49"/>
    <w:rsid w:val="00C97752"/>
    <w:rsid w:val="00CA0A7B"/>
    <w:rsid w:val="00CA4C76"/>
    <w:rsid w:val="00CA56A2"/>
    <w:rsid w:val="00CB5013"/>
    <w:rsid w:val="00CB5CE4"/>
    <w:rsid w:val="00CC5FEF"/>
    <w:rsid w:val="00CC69FC"/>
    <w:rsid w:val="00CD2069"/>
    <w:rsid w:val="00CD31F5"/>
    <w:rsid w:val="00CE5C11"/>
    <w:rsid w:val="00CF0975"/>
    <w:rsid w:val="00CF281A"/>
    <w:rsid w:val="00CF349F"/>
    <w:rsid w:val="00CF559B"/>
    <w:rsid w:val="00CF5E7C"/>
    <w:rsid w:val="00CF6AD4"/>
    <w:rsid w:val="00CF779B"/>
    <w:rsid w:val="00D0783A"/>
    <w:rsid w:val="00D07B5D"/>
    <w:rsid w:val="00D1029C"/>
    <w:rsid w:val="00D10A26"/>
    <w:rsid w:val="00D12FB7"/>
    <w:rsid w:val="00D16477"/>
    <w:rsid w:val="00D20A76"/>
    <w:rsid w:val="00D27829"/>
    <w:rsid w:val="00D36673"/>
    <w:rsid w:val="00D404D7"/>
    <w:rsid w:val="00D500EE"/>
    <w:rsid w:val="00D565A9"/>
    <w:rsid w:val="00D57346"/>
    <w:rsid w:val="00D65318"/>
    <w:rsid w:val="00D67715"/>
    <w:rsid w:val="00D7150D"/>
    <w:rsid w:val="00D72358"/>
    <w:rsid w:val="00D75AE2"/>
    <w:rsid w:val="00D87DE3"/>
    <w:rsid w:val="00D944D5"/>
    <w:rsid w:val="00D948F1"/>
    <w:rsid w:val="00D94B6F"/>
    <w:rsid w:val="00DA47B6"/>
    <w:rsid w:val="00DA679C"/>
    <w:rsid w:val="00DA7958"/>
    <w:rsid w:val="00DB0FA7"/>
    <w:rsid w:val="00DB2FC9"/>
    <w:rsid w:val="00DB5422"/>
    <w:rsid w:val="00DB716D"/>
    <w:rsid w:val="00DC5706"/>
    <w:rsid w:val="00DD30FE"/>
    <w:rsid w:val="00DD713D"/>
    <w:rsid w:val="00DE668A"/>
    <w:rsid w:val="00DF6CCC"/>
    <w:rsid w:val="00DF7919"/>
    <w:rsid w:val="00E01181"/>
    <w:rsid w:val="00E03146"/>
    <w:rsid w:val="00E03F4C"/>
    <w:rsid w:val="00E04B23"/>
    <w:rsid w:val="00E059C5"/>
    <w:rsid w:val="00E1621D"/>
    <w:rsid w:val="00E21D09"/>
    <w:rsid w:val="00E23E3F"/>
    <w:rsid w:val="00E3401E"/>
    <w:rsid w:val="00E35D8A"/>
    <w:rsid w:val="00E35FE7"/>
    <w:rsid w:val="00E41AB5"/>
    <w:rsid w:val="00E41D31"/>
    <w:rsid w:val="00E435F7"/>
    <w:rsid w:val="00E477D1"/>
    <w:rsid w:val="00E5222F"/>
    <w:rsid w:val="00E53921"/>
    <w:rsid w:val="00E53FB8"/>
    <w:rsid w:val="00E54994"/>
    <w:rsid w:val="00E551F4"/>
    <w:rsid w:val="00E56CF2"/>
    <w:rsid w:val="00E61B85"/>
    <w:rsid w:val="00E626F6"/>
    <w:rsid w:val="00E65C3D"/>
    <w:rsid w:val="00E70817"/>
    <w:rsid w:val="00E75F90"/>
    <w:rsid w:val="00E84A76"/>
    <w:rsid w:val="00E92E2D"/>
    <w:rsid w:val="00EA1780"/>
    <w:rsid w:val="00EA1BE1"/>
    <w:rsid w:val="00EA7CD9"/>
    <w:rsid w:val="00EB003C"/>
    <w:rsid w:val="00EB2650"/>
    <w:rsid w:val="00EB44F5"/>
    <w:rsid w:val="00ED3292"/>
    <w:rsid w:val="00EF1CB5"/>
    <w:rsid w:val="00EF3C32"/>
    <w:rsid w:val="00EF7478"/>
    <w:rsid w:val="00F00440"/>
    <w:rsid w:val="00F00D7C"/>
    <w:rsid w:val="00F0673B"/>
    <w:rsid w:val="00F1133B"/>
    <w:rsid w:val="00F12A55"/>
    <w:rsid w:val="00F13877"/>
    <w:rsid w:val="00F13E4E"/>
    <w:rsid w:val="00F13F0A"/>
    <w:rsid w:val="00F1403F"/>
    <w:rsid w:val="00F24009"/>
    <w:rsid w:val="00F25CC4"/>
    <w:rsid w:val="00F268E5"/>
    <w:rsid w:val="00F34BBF"/>
    <w:rsid w:val="00F3586F"/>
    <w:rsid w:val="00F4632D"/>
    <w:rsid w:val="00F47793"/>
    <w:rsid w:val="00F52797"/>
    <w:rsid w:val="00F546E7"/>
    <w:rsid w:val="00F56240"/>
    <w:rsid w:val="00F57CB6"/>
    <w:rsid w:val="00F664BA"/>
    <w:rsid w:val="00F72B6E"/>
    <w:rsid w:val="00F749DB"/>
    <w:rsid w:val="00F74A7F"/>
    <w:rsid w:val="00F76982"/>
    <w:rsid w:val="00F81286"/>
    <w:rsid w:val="00F81CDD"/>
    <w:rsid w:val="00F82EB3"/>
    <w:rsid w:val="00F87466"/>
    <w:rsid w:val="00FA4A32"/>
    <w:rsid w:val="00FA4F7A"/>
    <w:rsid w:val="00FA5D03"/>
    <w:rsid w:val="00FB2C12"/>
    <w:rsid w:val="00FB3B35"/>
    <w:rsid w:val="00FC738E"/>
    <w:rsid w:val="00FD0448"/>
    <w:rsid w:val="00FD34AB"/>
    <w:rsid w:val="00FD468B"/>
    <w:rsid w:val="00FE13A9"/>
    <w:rsid w:val="00FE1A94"/>
    <w:rsid w:val="00FF0577"/>
    <w:rsid w:val="00FF22BC"/>
    <w:rsid w:val="00FF3801"/>
    <w:rsid w:val="00FF5F2E"/>
    <w:rsid w:val="08B95B4F"/>
    <w:rsid w:val="0E4A1231"/>
    <w:rsid w:val="12317843"/>
    <w:rsid w:val="12FFD6AA"/>
    <w:rsid w:val="1C413B4F"/>
    <w:rsid w:val="256B5BB3"/>
    <w:rsid w:val="258B7F15"/>
    <w:rsid w:val="2F081E0C"/>
    <w:rsid w:val="31401D5C"/>
    <w:rsid w:val="32FEB298"/>
    <w:rsid w:val="36CD08FA"/>
    <w:rsid w:val="36FADC32"/>
    <w:rsid w:val="4D440BE0"/>
    <w:rsid w:val="4DB76DBA"/>
    <w:rsid w:val="4FDDBBF1"/>
    <w:rsid w:val="557C060F"/>
    <w:rsid w:val="56EAD3EC"/>
    <w:rsid w:val="58811E99"/>
    <w:rsid w:val="59AC283F"/>
    <w:rsid w:val="5BD7488F"/>
    <w:rsid w:val="5C1422CD"/>
    <w:rsid w:val="626C3C25"/>
    <w:rsid w:val="6FB75DBA"/>
    <w:rsid w:val="6FD99C64"/>
    <w:rsid w:val="72A16D6A"/>
    <w:rsid w:val="75905B27"/>
    <w:rsid w:val="75FF3996"/>
    <w:rsid w:val="771FDE06"/>
    <w:rsid w:val="77DA34CE"/>
    <w:rsid w:val="7F3B67D8"/>
    <w:rsid w:val="CDAFA173"/>
    <w:rsid w:val="D66EAFCD"/>
    <w:rsid w:val="DFD7E0D7"/>
    <w:rsid w:val="DFEE637A"/>
    <w:rsid w:val="E5FB7A0B"/>
    <w:rsid w:val="E7DEDA25"/>
    <w:rsid w:val="F567CCB6"/>
    <w:rsid w:val="F5EF9824"/>
    <w:rsid w:val="F6FD7F31"/>
    <w:rsid w:val="FE3F32B0"/>
    <w:rsid w:val="FE6F81B5"/>
    <w:rsid w:val="FFB3B4BB"/>
    <w:rsid w:val="FFDFC6C8"/>
    <w:rsid w:val="FFF79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unhideWhenUsed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pPr>
      <w:spacing w:before="152" w:after="160"/>
    </w:pPr>
    <w:rPr>
      <w:rFonts w:ascii="Arial" w:hAnsi="Arial" w:eastAsia="黑体"/>
    </w:rPr>
  </w:style>
  <w:style w:type="paragraph" w:styleId="3">
    <w:name w:val="Body Text Indent"/>
    <w:basedOn w:val="1"/>
    <w:link w:val="18"/>
    <w:semiHidden/>
    <w:unhideWhenUsed/>
    <w:qFormat/>
    <w:uiPriority w:val="99"/>
    <w:pPr>
      <w:ind w:firstLine="630"/>
    </w:pPr>
  </w:style>
  <w:style w:type="paragraph" w:styleId="4">
    <w:name w:val="Date"/>
    <w:basedOn w:val="1"/>
    <w:next w:val="1"/>
    <w:link w:val="16"/>
    <w:semiHidden/>
    <w:unhideWhenUsed/>
    <w:qFormat/>
    <w:uiPriority w:val="99"/>
  </w:style>
  <w:style w:type="paragraph" w:styleId="5">
    <w:name w:val="Balloon Text"/>
    <w:basedOn w:val="1"/>
    <w:link w:val="15"/>
    <w:semiHidden/>
    <w:unhideWhenUsed/>
    <w:qFormat/>
    <w:uiPriority w:val="99"/>
    <w:rPr>
      <w:sz w:val="16"/>
      <w:szCs w:val="0"/>
    </w:rPr>
  </w:style>
  <w:style w:type="paragraph" w:styleId="6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7">
    <w:name w:val="header"/>
    <w:basedOn w:val="1"/>
    <w:link w:val="14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nhideWhenUsed/>
    <w:qFormat/>
    <w:uiPriority w:val="99"/>
    <w:rPr>
      <w:rFonts w:cs="Times New Roman"/>
    </w:rPr>
  </w:style>
  <w:style w:type="character" w:styleId="13">
    <w:name w:val="Emphasis"/>
    <w:qFormat/>
    <w:uiPriority w:val="20"/>
    <w:rPr>
      <w:color w:val="CC0000"/>
    </w:rPr>
  </w:style>
  <w:style w:type="character" w:customStyle="1" w:styleId="14">
    <w:name w:val="页眉 Char"/>
    <w:link w:val="7"/>
    <w:semiHidden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15">
    <w:name w:val="批注框文本 Char"/>
    <w:link w:val="5"/>
    <w:semiHidden/>
    <w:qFormat/>
    <w:uiPriority w:val="99"/>
    <w:rPr>
      <w:rFonts w:ascii="仿宋_GB2312" w:eastAsia="仿宋_GB2312"/>
      <w:kern w:val="2"/>
      <w:sz w:val="16"/>
      <w:szCs w:val="0"/>
    </w:rPr>
  </w:style>
  <w:style w:type="character" w:customStyle="1" w:styleId="16">
    <w:name w:val="日期 Char"/>
    <w:link w:val="4"/>
    <w:semiHidden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17">
    <w:name w:val="页脚 Char"/>
    <w:link w:val="6"/>
    <w:qFormat/>
    <w:locked/>
    <w:uiPriority w:val="99"/>
    <w:rPr>
      <w:rFonts w:ascii="仿宋_GB2312" w:eastAsia="仿宋_GB2312" w:cs="Times New Roman"/>
      <w:kern w:val="2"/>
      <w:sz w:val="32"/>
      <w:szCs w:val="32"/>
    </w:rPr>
  </w:style>
  <w:style w:type="character" w:customStyle="1" w:styleId="18">
    <w:name w:val="正文文本缩进 Char"/>
    <w:link w:val="3"/>
    <w:semiHidden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19">
    <w:name w:val="发文机关"/>
    <w:qFormat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apps/cn.wps.wps-office-pro/files/kingsoft/wps-office/office6/C:\Documents%20and%20Settings\Administrator\&#26700;&#38754;\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个人电脑</Company>
  <Pages>12</Pages>
  <Words>3349</Words>
  <Characters>3409</Characters>
  <Lines>1</Lines>
  <Paragraphs>1</Paragraphs>
  <TotalTime>8</TotalTime>
  <ScaleCrop>false</ScaleCrop>
  <LinksUpToDate>false</LinksUpToDate>
  <CharactersWithSpaces>3709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2016-04-20T19:31:00Z</dcterms:created>
  <dc:creator>Administrator</dc:creator>
  <cp:lastModifiedBy>kylin</cp:lastModifiedBy>
  <cp:lastPrinted>2017-10-02T23:46:00Z</cp:lastPrinted>
  <dcterms:modified xsi:type="dcterms:W3CDTF">2026-04-10T17:02:58Z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文种">
    <vt:lpwstr/>
  </property>
  <property fmtid="{D5CDD505-2E9C-101B-9397-08002B2CF9AE}" pid="4" name="ICV">
    <vt:lpwstr>4B571B60C7B43ED468D67169A0FD547C</vt:lpwstr>
  </property>
</Properties>
</file>